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ascii="宋体" w:hAnsi="宋体" w:eastAsia="宋体"/>
                <w:sz w:val="21"/>
                <w:szCs w:val="21"/>
              </w:rPr>
              <w:t>XXX</w:t>
            </w:r>
            <w:bookmarkEnd w:id="0"/>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TRjY2E1YmJiN2EwODRiZThhNGNhOTIyOTMwNTkifQ=="/>
  </w:docVars>
  <w:rsids>
    <w:rsidRoot w:val="44EB321A"/>
    <w:rsid w:val="1AB134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bruce</cp:lastModifiedBy>
  <dcterms:modified xsi:type="dcterms:W3CDTF">2024-03-12T01:35:50Z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D94AAA4FA9D04735B85D961F40641F40_12</vt:lpwstr>
  </property>
</Properties>
</file>